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B3" w:rsidRDefault="008362B3" w:rsidP="00096205">
      <w:pPr>
        <w:spacing w:afterLines="100"/>
        <w:rPr>
          <w:rFonts w:ascii="宋体"/>
          <w:b/>
          <w:sz w:val="44"/>
          <w:szCs w:val="28"/>
        </w:rPr>
      </w:pPr>
      <w:r>
        <w:rPr>
          <w:rFonts w:ascii="黑体" w:eastAsia="黑体" w:hAnsi="黑体" w:cs="黑体"/>
          <w:bCs/>
          <w:sz w:val="32"/>
          <w:szCs w:val="32"/>
        </w:rPr>
        <w:t xml:space="preserve">    </w:t>
      </w:r>
      <w:bookmarkStart w:id="0" w:name="_GoBack"/>
      <w:bookmarkEnd w:id="0"/>
      <w:r>
        <w:rPr>
          <w:rFonts w:ascii="黑体" w:eastAsia="黑体" w:hAnsi="黑体" w:cs="黑体"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b/>
          <w:sz w:val="44"/>
          <w:szCs w:val="28"/>
        </w:rPr>
        <w:t>声明</w:t>
      </w:r>
    </w:p>
    <w:p w:rsidR="008362B3" w:rsidRDefault="008362B3" w:rsidP="001C0D0D">
      <w:pPr>
        <w:spacing w:line="360" w:lineRule="auto"/>
        <w:ind w:firstLineChars="200" w:firstLine="3168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本单位</w:t>
      </w:r>
    </w:p>
    <w:p w:rsidR="008362B3" w:rsidRDefault="008362B3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（统一社会信用代码：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                               </w:t>
      </w:r>
    </w:p>
    <w:p w:rsidR="008362B3" w:rsidRDefault="008362B3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中文名称：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                                         </w:t>
      </w:r>
    </w:p>
    <w:p w:rsidR="008362B3" w:rsidRDefault="008362B3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英文名称：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华文仿宋"/>
          <w:sz w:val="28"/>
          <w:szCs w:val="24"/>
        </w:rPr>
        <w:t xml:space="preserve"> </w:t>
      </w:r>
    </w:p>
    <w:p w:rsidR="008362B3" w:rsidRDefault="008362B3" w:rsidP="001C0D0D">
      <w:pPr>
        <w:spacing w:line="360" w:lineRule="auto"/>
        <w:ind w:left="31680" w:hangingChars="100" w:firstLine="3168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中文地址：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），</w:t>
      </w:r>
    </w:p>
    <w:p w:rsidR="008362B3" w:rsidRDefault="008362B3" w:rsidP="001C0D0D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现申请办理贸促会原产地证书业务，声明以下所填内容及呈交的文件资料真实正确，并保证：</w:t>
      </w: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一、严格遵守《中华人民共和国对外贸易法》、《中华人民共和国进出口货物原产地条例》、《中华人民共和国海关进出口货物优惠原产地管理规定》等有关法律法规及相应自由贸易协定的规定。</w:t>
      </w: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二、正式授权（手签员姓名：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</w:t>
      </w:r>
      <w:r>
        <w:rPr>
          <w:rFonts w:ascii="仿宋_GB2312" w:eastAsia="仿宋_GB2312" w:hAnsi="华文仿宋"/>
          <w:sz w:val="28"/>
          <w:szCs w:val="24"/>
        </w:rPr>
        <w:t xml:space="preserve"> </w:t>
      </w:r>
      <w:r>
        <w:rPr>
          <w:rFonts w:ascii="仿宋_GB2312" w:eastAsia="仿宋_GB2312" w:hAnsi="华文仿宋" w:hint="eastAsia"/>
          <w:sz w:val="28"/>
          <w:szCs w:val="24"/>
        </w:rPr>
        <w:t>身份证号：</w:t>
      </w:r>
      <w:r>
        <w:rPr>
          <w:rFonts w:ascii="仿宋_GB2312" w:eastAsia="仿宋_GB2312" w:hAnsi="华文仿宋"/>
          <w:sz w:val="28"/>
          <w:szCs w:val="24"/>
          <w:u w:val="single"/>
        </w:rPr>
        <w:t xml:space="preserve">                       </w:t>
      </w:r>
      <w:r>
        <w:rPr>
          <w:rFonts w:ascii="仿宋_GB2312" w:eastAsia="仿宋_GB2312" w:hAnsi="华文仿宋" w:hint="eastAsia"/>
          <w:sz w:val="28"/>
          <w:szCs w:val="24"/>
        </w:rPr>
        <w:t>）代表本单位办理原产地证书业务，在原产地证书及相关资料上签名等。若手签员发生变化，将及时向签证机构申报并办理相关变更手续。</w:t>
      </w: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三、随时准备接受签证机构的监督检查，保证所提供资料、文件的真实性和准确性，并为监督检查工作提供必要的工作条件。</w:t>
      </w: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如有违反上述保证，本单位自愿承担有关法律责任。</w:t>
      </w: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特此声明。</w:t>
      </w:r>
    </w:p>
    <w:p w:rsidR="008362B3" w:rsidRPr="001C0D0D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</w:p>
    <w:p w:rsidR="008362B3" w:rsidRDefault="008362B3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/>
          <w:sz w:val="28"/>
          <w:szCs w:val="24"/>
        </w:rPr>
        <w:t xml:space="preserve">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申请单位公章：</w:t>
      </w:r>
    </w:p>
    <w:p w:rsidR="008362B3" w:rsidRDefault="008362B3">
      <w:pPr>
        <w:spacing w:line="360" w:lineRule="auto"/>
        <w:ind w:firstLine="556"/>
      </w:pPr>
      <w:r>
        <w:rPr>
          <w:rFonts w:ascii="仿宋_GB2312" w:eastAsia="仿宋_GB2312" w:hAnsi="华文仿宋"/>
          <w:sz w:val="28"/>
          <w:szCs w:val="24"/>
        </w:rPr>
        <w:t xml:space="preserve">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年</w:t>
      </w:r>
      <w:r>
        <w:rPr>
          <w:rFonts w:ascii="仿宋_GB2312" w:eastAsia="仿宋_GB2312" w:hAnsi="华文仿宋"/>
          <w:sz w:val="28"/>
          <w:szCs w:val="24"/>
        </w:rPr>
        <w:t xml:space="preserve">   </w:t>
      </w:r>
      <w:r>
        <w:rPr>
          <w:rFonts w:ascii="仿宋_GB2312" w:eastAsia="仿宋_GB2312" w:hAnsi="华文仿宋" w:hint="eastAsia"/>
          <w:sz w:val="28"/>
          <w:szCs w:val="24"/>
        </w:rPr>
        <w:t>月</w:t>
      </w:r>
      <w:r>
        <w:rPr>
          <w:rFonts w:ascii="仿宋_GB2312" w:eastAsia="仿宋_GB2312" w:hAnsi="华文仿宋"/>
          <w:sz w:val="28"/>
          <w:szCs w:val="24"/>
        </w:rPr>
        <w:t xml:space="preserve">   </w:t>
      </w:r>
      <w:r>
        <w:rPr>
          <w:rFonts w:ascii="仿宋_GB2312" w:eastAsia="仿宋_GB2312" w:hAnsi="华文仿宋" w:hint="eastAsia"/>
          <w:sz w:val="28"/>
          <w:szCs w:val="24"/>
        </w:rPr>
        <w:t>日</w:t>
      </w:r>
    </w:p>
    <w:sectPr w:rsidR="008362B3" w:rsidSect="001C0D0D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E5M2VkYmQ3ODcwYmQ2Y2ZhNzVhZmQ4YjNlYmY3YjYifQ=="/>
  </w:docVars>
  <w:rsids>
    <w:rsidRoot w:val="00021739"/>
    <w:rsid w:val="00021739"/>
    <w:rsid w:val="00096205"/>
    <w:rsid w:val="001C0D0D"/>
    <w:rsid w:val="008362B3"/>
    <w:rsid w:val="00A40685"/>
    <w:rsid w:val="018F02D6"/>
    <w:rsid w:val="146E253A"/>
    <w:rsid w:val="2C197AB8"/>
    <w:rsid w:val="429004B2"/>
    <w:rsid w:val="43EE663E"/>
    <w:rsid w:val="4A4756D4"/>
    <w:rsid w:val="606B6775"/>
    <w:rsid w:val="7BD7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3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</cp:revision>
  <cp:lastPrinted>2023-10-23T06:12:00Z</cp:lastPrinted>
  <dcterms:created xsi:type="dcterms:W3CDTF">2014-10-29T12:08:00Z</dcterms:created>
  <dcterms:modified xsi:type="dcterms:W3CDTF">2023-10-25T08:17:00Z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6032F160F35F46B9B282200ED985905D_12</vt:lpwstr>
  </property>
</Properties>
</file>